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81355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681355" w:rsidP="00681355">
      <w:pPr>
        <w:suppressAutoHyphens/>
        <w:rPr>
          <w:sz w:val="28"/>
        </w:rPr>
      </w:pPr>
      <w:r>
        <w:rPr>
          <w:bCs/>
          <w:sz w:val="28"/>
        </w:rPr>
        <w:t>16</w:t>
      </w:r>
      <w:r w:rsidR="005D71F3">
        <w:rPr>
          <w:bCs/>
          <w:sz w:val="28"/>
        </w:rPr>
        <w:t>.</w:t>
      </w:r>
      <w:r w:rsidR="003B71C0">
        <w:rPr>
          <w:bCs/>
          <w:sz w:val="28"/>
        </w:rPr>
        <w:t>04</w:t>
      </w:r>
      <w:r w:rsidR="00CE5FDD">
        <w:rPr>
          <w:bCs/>
          <w:sz w:val="28"/>
        </w:rPr>
        <w:t>.2019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</w:t>
      </w:r>
      <w:r>
        <w:rPr>
          <w:sz w:val="28"/>
        </w:rPr>
        <w:t xml:space="preserve">   </w:t>
      </w:r>
      <w:r w:rsidR="00734D07">
        <w:rPr>
          <w:sz w:val="28"/>
        </w:rPr>
        <w:t xml:space="preserve">   </w:t>
      </w:r>
      <w:r w:rsidR="00480B68">
        <w:rPr>
          <w:sz w:val="28"/>
        </w:rPr>
        <w:t xml:space="preserve">            </w:t>
      </w:r>
      <w:r w:rsidR="00734D07">
        <w:rPr>
          <w:sz w:val="28"/>
        </w:rPr>
        <w:t xml:space="preserve"> </w:t>
      </w:r>
      <w:r w:rsidR="003A4AB9">
        <w:rPr>
          <w:sz w:val="28"/>
        </w:rPr>
        <w:t>№ 42</w:t>
      </w:r>
      <w:r w:rsidR="00734D07">
        <w:rPr>
          <w:sz w:val="28"/>
        </w:rPr>
        <w:t xml:space="preserve">            </w:t>
      </w:r>
      <w:r w:rsidR="00266E60" w:rsidRPr="00266E60">
        <w:rPr>
          <w:sz w:val="28"/>
        </w:rPr>
        <w:t xml:space="preserve">            </w:t>
      </w:r>
      <w:r w:rsidR="00480B68">
        <w:rPr>
          <w:sz w:val="28"/>
        </w:rPr>
        <w:t xml:space="preserve"> </w:t>
      </w:r>
      <w:r w:rsidR="00D41784">
        <w:rPr>
          <w:sz w:val="28"/>
        </w:rPr>
        <w:t xml:space="preserve">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5464E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5464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5464E0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6D22" w:rsidRDefault="00866D22" w:rsidP="005464E0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D22" w:rsidRDefault="00866D22" w:rsidP="005464E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адреса</w:t>
      </w:r>
      <w:r w:rsidR="005464E0">
        <w:rPr>
          <w:sz w:val="28"/>
          <w:szCs w:val="28"/>
        </w:rPr>
        <w:t xml:space="preserve"> объектам недвижимости (строениям, сооружениям</w:t>
      </w:r>
      <w:r>
        <w:rPr>
          <w:sz w:val="28"/>
          <w:szCs w:val="28"/>
        </w:rPr>
        <w:t>)</w:t>
      </w:r>
      <w:r w:rsidR="005464E0">
        <w:rPr>
          <w:sz w:val="28"/>
          <w:szCs w:val="28"/>
        </w:rPr>
        <w:t>, находящимся на территории м</w:t>
      </w:r>
      <w:r>
        <w:rPr>
          <w:sz w:val="28"/>
          <w:szCs w:val="28"/>
        </w:rPr>
        <w:t>униципального образования «Красновское сельское поселение»,  с</w:t>
      </w:r>
      <w:r>
        <w:rPr>
          <w:sz w:val="28"/>
          <w:szCs w:val="28"/>
        </w:rPr>
        <w:t>о</w:t>
      </w:r>
      <w:r w:rsidR="005464E0">
        <w:rPr>
          <w:sz w:val="28"/>
          <w:szCs w:val="28"/>
        </w:rPr>
        <w:t>гласно приложению</w:t>
      </w:r>
      <w:r>
        <w:rPr>
          <w:sz w:val="28"/>
          <w:szCs w:val="28"/>
        </w:rPr>
        <w:t>.</w:t>
      </w:r>
    </w:p>
    <w:p w:rsidR="00866D22" w:rsidRDefault="00866D22" w:rsidP="005464E0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>
        <w:rPr>
          <w:bCs/>
          <w:color w:val="FF0000"/>
          <w:sz w:val="28"/>
          <w:szCs w:val="28"/>
        </w:rPr>
        <w:t>.</w:t>
      </w: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01230" w:rsidRP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сельского поселения                                         </w:t>
      </w:r>
      <w:proofErr w:type="spellStart"/>
      <w:r>
        <w:rPr>
          <w:bCs/>
          <w:sz w:val="28"/>
          <w:szCs w:val="28"/>
        </w:rPr>
        <w:t>Г.В.Бадаев</w:t>
      </w:r>
      <w:proofErr w:type="spellEnd"/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E87021" w:rsidRDefault="00E87021" w:rsidP="00E87021">
      <w:pPr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Приложение </w:t>
      </w:r>
    </w:p>
    <w:p w:rsidR="00E87021" w:rsidRDefault="00E87021" w:rsidP="00E87021">
      <w:pPr>
        <w:tabs>
          <w:tab w:val="left" w:pos="4755"/>
          <w:tab w:val="left" w:pos="5865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к </w:t>
      </w:r>
      <w:r w:rsidR="005464E0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                                        Красновского сельского поселения</w:t>
      </w:r>
    </w:p>
    <w:p w:rsidR="00E87021" w:rsidRDefault="00E87021" w:rsidP="00546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B3251">
        <w:rPr>
          <w:sz w:val="28"/>
          <w:szCs w:val="28"/>
        </w:rPr>
        <w:t xml:space="preserve">         </w:t>
      </w:r>
      <w:r w:rsidR="00FB3251">
        <w:rPr>
          <w:sz w:val="28"/>
          <w:szCs w:val="28"/>
        </w:rPr>
        <w:tab/>
        <w:t xml:space="preserve">                 от </w:t>
      </w:r>
      <w:r w:rsidR="00480B68">
        <w:rPr>
          <w:sz w:val="28"/>
          <w:szCs w:val="28"/>
        </w:rPr>
        <w:t>16</w:t>
      </w:r>
      <w:r w:rsidR="003B71C0">
        <w:rPr>
          <w:sz w:val="28"/>
          <w:szCs w:val="28"/>
        </w:rPr>
        <w:t>.04</w:t>
      </w:r>
      <w:r w:rsidR="00FB3251">
        <w:rPr>
          <w:sz w:val="28"/>
          <w:szCs w:val="28"/>
        </w:rPr>
        <w:t xml:space="preserve">.2019 г. № </w:t>
      </w:r>
      <w:r w:rsidR="00480B68">
        <w:rPr>
          <w:sz w:val="28"/>
          <w:szCs w:val="28"/>
        </w:rPr>
        <w:t>4</w:t>
      </w:r>
      <w:r w:rsidR="003A4AB9">
        <w:rPr>
          <w:sz w:val="28"/>
          <w:szCs w:val="28"/>
        </w:rPr>
        <w:t>2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E87021" w:rsidRDefault="00E87021" w:rsidP="00036BC8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AC2359" w:rsidRDefault="00AC2359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503D1F" w:rsidRDefault="00503D1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AC2359" w:rsidRDefault="00D53DC5" w:rsidP="00AC235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AC2359">
        <w:rPr>
          <w:sz w:val="28"/>
          <w:szCs w:val="28"/>
        </w:rPr>
        <w:t>.  Российская Федерация, Ростовская область, Тарасовский район, Красновское сельское посел</w:t>
      </w:r>
      <w:r>
        <w:rPr>
          <w:sz w:val="28"/>
          <w:szCs w:val="28"/>
        </w:rPr>
        <w:t xml:space="preserve">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ул.Элеваторская</w:t>
      </w:r>
      <w:proofErr w:type="spellEnd"/>
      <w:r>
        <w:rPr>
          <w:sz w:val="28"/>
          <w:szCs w:val="28"/>
        </w:rPr>
        <w:t>, д.19</w:t>
      </w:r>
      <w:r w:rsidR="00AC2359">
        <w:rPr>
          <w:sz w:val="28"/>
          <w:szCs w:val="28"/>
        </w:rPr>
        <w:t>, строение 1;</w:t>
      </w:r>
    </w:p>
    <w:p w:rsidR="00D53DC5" w:rsidRDefault="00D53DC5" w:rsidP="00D53DC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ул</w:t>
      </w:r>
      <w:r w:rsidR="001C4A69">
        <w:rPr>
          <w:sz w:val="28"/>
          <w:szCs w:val="28"/>
        </w:rPr>
        <w:t>.Элеваторская</w:t>
      </w:r>
      <w:proofErr w:type="spellEnd"/>
      <w:r w:rsidR="001C4A69">
        <w:rPr>
          <w:sz w:val="28"/>
          <w:szCs w:val="28"/>
        </w:rPr>
        <w:t>, д.19, строение 2.</w:t>
      </w: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3A4AB9" w:rsidRDefault="003A4AB9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3A4AB9" w:rsidRDefault="003A4AB9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036BC8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3469B" w:rsidRPr="00D279C4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</w:t>
      </w:r>
      <w:r w:rsidR="00503D1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6305" w:rsidRDefault="00EC6305">
      <w:r>
        <w:separator/>
      </w:r>
    </w:p>
  </w:endnote>
  <w:endnote w:type="continuationSeparator" w:id="0">
    <w:p w:rsidR="00EC6305" w:rsidRDefault="00EC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6305" w:rsidRDefault="00EC6305">
      <w:r>
        <w:separator/>
      </w:r>
    </w:p>
  </w:footnote>
  <w:footnote w:type="continuationSeparator" w:id="0">
    <w:p w:rsidR="00EC6305" w:rsidRDefault="00EC6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57C5"/>
    <w:rsid w:val="00027910"/>
    <w:rsid w:val="0003469B"/>
    <w:rsid w:val="00036BC8"/>
    <w:rsid w:val="00051938"/>
    <w:rsid w:val="00055C96"/>
    <w:rsid w:val="000635C5"/>
    <w:rsid w:val="00067966"/>
    <w:rsid w:val="00096FE9"/>
    <w:rsid w:val="000A6676"/>
    <w:rsid w:val="000A7D64"/>
    <w:rsid w:val="000B2365"/>
    <w:rsid w:val="000B3EC7"/>
    <w:rsid w:val="000D5F71"/>
    <w:rsid w:val="000E296E"/>
    <w:rsid w:val="000F51AE"/>
    <w:rsid w:val="00101B4E"/>
    <w:rsid w:val="00104BA4"/>
    <w:rsid w:val="00105008"/>
    <w:rsid w:val="00110A59"/>
    <w:rsid w:val="00123B94"/>
    <w:rsid w:val="00130DB8"/>
    <w:rsid w:val="001319EF"/>
    <w:rsid w:val="00133D16"/>
    <w:rsid w:val="00134851"/>
    <w:rsid w:val="0014017F"/>
    <w:rsid w:val="00141AAC"/>
    <w:rsid w:val="001802D2"/>
    <w:rsid w:val="00180403"/>
    <w:rsid w:val="00180A16"/>
    <w:rsid w:val="00183580"/>
    <w:rsid w:val="00187898"/>
    <w:rsid w:val="001A7F2E"/>
    <w:rsid w:val="001C4A69"/>
    <w:rsid w:val="001D03C4"/>
    <w:rsid w:val="001D08E9"/>
    <w:rsid w:val="001D0BDE"/>
    <w:rsid w:val="001D2F51"/>
    <w:rsid w:val="001E125C"/>
    <w:rsid w:val="001E47A3"/>
    <w:rsid w:val="001F2D29"/>
    <w:rsid w:val="001F2DEF"/>
    <w:rsid w:val="001F462A"/>
    <w:rsid w:val="0020232F"/>
    <w:rsid w:val="00205298"/>
    <w:rsid w:val="00207266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67EAE"/>
    <w:rsid w:val="00272E79"/>
    <w:rsid w:val="00276D02"/>
    <w:rsid w:val="002903AE"/>
    <w:rsid w:val="00294CB1"/>
    <w:rsid w:val="002A16BF"/>
    <w:rsid w:val="002C2AF6"/>
    <w:rsid w:val="002D3D01"/>
    <w:rsid w:val="002E1F25"/>
    <w:rsid w:val="002E5E2D"/>
    <w:rsid w:val="00303E63"/>
    <w:rsid w:val="00311A71"/>
    <w:rsid w:val="0031248B"/>
    <w:rsid w:val="003277F9"/>
    <w:rsid w:val="003341F6"/>
    <w:rsid w:val="003376C8"/>
    <w:rsid w:val="00342E11"/>
    <w:rsid w:val="0034757E"/>
    <w:rsid w:val="0036157E"/>
    <w:rsid w:val="003642DC"/>
    <w:rsid w:val="003757FD"/>
    <w:rsid w:val="00391D3D"/>
    <w:rsid w:val="00395AFE"/>
    <w:rsid w:val="00396EB1"/>
    <w:rsid w:val="003A30CB"/>
    <w:rsid w:val="003A4AB9"/>
    <w:rsid w:val="003A5F80"/>
    <w:rsid w:val="003B71C0"/>
    <w:rsid w:val="003C13D6"/>
    <w:rsid w:val="003C2607"/>
    <w:rsid w:val="003D1569"/>
    <w:rsid w:val="003D5B60"/>
    <w:rsid w:val="003E3DBE"/>
    <w:rsid w:val="004011A9"/>
    <w:rsid w:val="00401506"/>
    <w:rsid w:val="00403ED1"/>
    <w:rsid w:val="00414BF3"/>
    <w:rsid w:val="0043255A"/>
    <w:rsid w:val="0044209D"/>
    <w:rsid w:val="00442BD3"/>
    <w:rsid w:val="004452B0"/>
    <w:rsid w:val="00460EB2"/>
    <w:rsid w:val="00465DC8"/>
    <w:rsid w:val="00467F3E"/>
    <w:rsid w:val="00471BD8"/>
    <w:rsid w:val="00480B68"/>
    <w:rsid w:val="004A16C2"/>
    <w:rsid w:val="004A1A58"/>
    <w:rsid w:val="004B1344"/>
    <w:rsid w:val="004B51C1"/>
    <w:rsid w:val="004B5CB8"/>
    <w:rsid w:val="004C1D86"/>
    <w:rsid w:val="004C249A"/>
    <w:rsid w:val="004E2FA0"/>
    <w:rsid w:val="00501DEB"/>
    <w:rsid w:val="00503D1F"/>
    <w:rsid w:val="0051408F"/>
    <w:rsid w:val="005145EA"/>
    <w:rsid w:val="00514FA2"/>
    <w:rsid w:val="005176AC"/>
    <w:rsid w:val="00525BD0"/>
    <w:rsid w:val="005464E0"/>
    <w:rsid w:val="00563667"/>
    <w:rsid w:val="00563DBE"/>
    <w:rsid w:val="00566EFE"/>
    <w:rsid w:val="00567C04"/>
    <w:rsid w:val="00572CD2"/>
    <w:rsid w:val="005966AD"/>
    <w:rsid w:val="005A0990"/>
    <w:rsid w:val="005A650B"/>
    <w:rsid w:val="005B0AE4"/>
    <w:rsid w:val="005B7693"/>
    <w:rsid w:val="005D1A0A"/>
    <w:rsid w:val="005D71F3"/>
    <w:rsid w:val="005F513B"/>
    <w:rsid w:val="005F5FC4"/>
    <w:rsid w:val="005F73A8"/>
    <w:rsid w:val="006209C7"/>
    <w:rsid w:val="00636E73"/>
    <w:rsid w:val="00641C0F"/>
    <w:rsid w:val="006557EF"/>
    <w:rsid w:val="00657511"/>
    <w:rsid w:val="00657DBF"/>
    <w:rsid w:val="00672781"/>
    <w:rsid w:val="00674397"/>
    <w:rsid w:val="00677C0B"/>
    <w:rsid w:val="00681355"/>
    <w:rsid w:val="00695AB8"/>
    <w:rsid w:val="00695D29"/>
    <w:rsid w:val="006A2DB0"/>
    <w:rsid w:val="006B0839"/>
    <w:rsid w:val="006B1218"/>
    <w:rsid w:val="006B7A8B"/>
    <w:rsid w:val="006D226F"/>
    <w:rsid w:val="006D270E"/>
    <w:rsid w:val="006D59A5"/>
    <w:rsid w:val="006E45F9"/>
    <w:rsid w:val="006F2A28"/>
    <w:rsid w:val="0070580E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312A"/>
    <w:rsid w:val="00796E3C"/>
    <w:rsid w:val="00797676"/>
    <w:rsid w:val="007A14D6"/>
    <w:rsid w:val="007A60BF"/>
    <w:rsid w:val="007B1EA4"/>
    <w:rsid w:val="007B497F"/>
    <w:rsid w:val="007C3501"/>
    <w:rsid w:val="007C7162"/>
    <w:rsid w:val="007E6DBD"/>
    <w:rsid w:val="007F4079"/>
    <w:rsid w:val="007F49F8"/>
    <w:rsid w:val="007F6738"/>
    <w:rsid w:val="007F7515"/>
    <w:rsid w:val="00801230"/>
    <w:rsid w:val="00820105"/>
    <w:rsid w:val="008208C8"/>
    <w:rsid w:val="008211E3"/>
    <w:rsid w:val="0082171B"/>
    <w:rsid w:val="00822D1F"/>
    <w:rsid w:val="008350CB"/>
    <w:rsid w:val="00836967"/>
    <w:rsid w:val="00842D2F"/>
    <w:rsid w:val="00846EA7"/>
    <w:rsid w:val="008533C0"/>
    <w:rsid w:val="00855865"/>
    <w:rsid w:val="00861905"/>
    <w:rsid w:val="00866D22"/>
    <w:rsid w:val="0087457D"/>
    <w:rsid w:val="008770DE"/>
    <w:rsid w:val="00881C64"/>
    <w:rsid w:val="00884A98"/>
    <w:rsid w:val="00887824"/>
    <w:rsid w:val="00887CAB"/>
    <w:rsid w:val="008C4F9B"/>
    <w:rsid w:val="008C5BBE"/>
    <w:rsid w:val="008D0461"/>
    <w:rsid w:val="008D3093"/>
    <w:rsid w:val="008E45A1"/>
    <w:rsid w:val="008E57FE"/>
    <w:rsid w:val="008E6842"/>
    <w:rsid w:val="008F3F12"/>
    <w:rsid w:val="008F7D5A"/>
    <w:rsid w:val="0090240A"/>
    <w:rsid w:val="00906049"/>
    <w:rsid w:val="00925F7E"/>
    <w:rsid w:val="00952795"/>
    <w:rsid w:val="00953A5F"/>
    <w:rsid w:val="00965DC0"/>
    <w:rsid w:val="00971EA0"/>
    <w:rsid w:val="009754EB"/>
    <w:rsid w:val="009A5AAD"/>
    <w:rsid w:val="009A6C22"/>
    <w:rsid w:val="009C723A"/>
    <w:rsid w:val="009D13C0"/>
    <w:rsid w:val="009E23DC"/>
    <w:rsid w:val="009E586B"/>
    <w:rsid w:val="009F2510"/>
    <w:rsid w:val="009F65E0"/>
    <w:rsid w:val="00A11FCA"/>
    <w:rsid w:val="00A13B30"/>
    <w:rsid w:val="00A174C3"/>
    <w:rsid w:val="00A17776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641DB"/>
    <w:rsid w:val="00A84114"/>
    <w:rsid w:val="00A9785E"/>
    <w:rsid w:val="00AB089A"/>
    <w:rsid w:val="00AC2359"/>
    <w:rsid w:val="00AE6211"/>
    <w:rsid w:val="00AF6223"/>
    <w:rsid w:val="00B13601"/>
    <w:rsid w:val="00B43141"/>
    <w:rsid w:val="00B552B2"/>
    <w:rsid w:val="00B625D4"/>
    <w:rsid w:val="00B65B24"/>
    <w:rsid w:val="00B702DE"/>
    <w:rsid w:val="00B96E8E"/>
    <w:rsid w:val="00BB12F5"/>
    <w:rsid w:val="00BB1BBC"/>
    <w:rsid w:val="00BC6CDB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0EC9"/>
    <w:rsid w:val="00CC1534"/>
    <w:rsid w:val="00CC1551"/>
    <w:rsid w:val="00CD6DC1"/>
    <w:rsid w:val="00CE5F8F"/>
    <w:rsid w:val="00CE5FDD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09FE"/>
    <w:rsid w:val="00D41784"/>
    <w:rsid w:val="00D44CCE"/>
    <w:rsid w:val="00D516DF"/>
    <w:rsid w:val="00D51C5F"/>
    <w:rsid w:val="00D53DC5"/>
    <w:rsid w:val="00D63187"/>
    <w:rsid w:val="00D723F3"/>
    <w:rsid w:val="00D83D2A"/>
    <w:rsid w:val="00D848A7"/>
    <w:rsid w:val="00D86F40"/>
    <w:rsid w:val="00D953DA"/>
    <w:rsid w:val="00DA1DA2"/>
    <w:rsid w:val="00DC12B1"/>
    <w:rsid w:val="00DD244D"/>
    <w:rsid w:val="00DD36B1"/>
    <w:rsid w:val="00DE79DA"/>
    <w:rsid w:val="00E059AE"/>
    <w:rsid w:val="00E30619"/>
    <w:rsid w:val="00E41947"/>
    <w:rsid w:val="00E44E9D"/>
    <w:rsid w:val="00E55B37"/>
    <w:rsid w:val="00E80CBB"/>
    <w:rsid w:val="00E863C5"/>
    <w:rsid w:val="00E87021"/>
    <w:rsid w:val="00E957BF"/>
    <w:rsid w:val="00EC3C9A"/>
    <w:rsid w:val="00EC4A01"/>
    <w:rsid w:val="00EC6305"/>
    <w:rsid w:val="00ED78DA"/>
    <w:rsid w:val="00ED7BC7"/>
    <w:rsid w:val="00EE061B"/>
    <w:rsid w:val="00EF552E"/>
    <w:rsid w:val="00EF63A3"/>
    <w:rsid w:val="00F01ECC"/>
    <w:rsid w:val="00F163D8"/>
    <w:rsid w:val="00F22950"/>
    <w:rsid w:val="00F3430F"/>
    <w:rsid w:val="00F3658D"/>
    <w:rsid w:val="00F61105"/>
    <w:rsid w:val="00F65A1B"/>
    <w:rsid w:val="00F66B0D"/>
    <w:rsid w:val="00F71DC6"/>
    <w:rsid w:val="00F7222F"/>
    <w:rsid w:val="00F82D51"/>
    <w:rsid w:val="00F97BFD"/>
    <w:rsid w:val="00FA3187"/>
    <w:rsid w:val="00FA6050"/>
    <w:rsid w:val="00FB1CD8"/>
    <w:rsid w:val="00FB3251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6553C5-3E18-4D17-9966-40E09AED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2019-06-06T09:49:00Z</cp:lastPrinted>
  <dcterms:created xsi:type="dcterms:W3CDTF">2025-07-09T18:46:00Z</dcterms:created>
  <dcterms:modified xsi:type="dcterms:W3CDTF">2025-07-09T18:46:00Z</dcterms:modified>
</cp:coreProperties>
</file>